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9A5" w:rsidRPr="009361B1" w:rsidRDefault="009F49A5" w:rsidP="009361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61B1">
        <w:rPr>
          <w:rFonts w:cstheme="minorHAnsi"/>
          <w:b/>
          <w:sz w:val="24"/>
          <w:szCs w:val="24"/>
        </w:rPr>
        <w:t>REDAÇÃO FINAL DO PROJETO DE LEI ORDINÁRIA N.</w:t>
      </w:r>
      <w:r w:rsidR="00EE7851">
        <w:rPr>
          <w:rFonts w:cstheme="minorHAnsi"/>
          <w:b/>
          <w:sz w:val="24"/>
          <w:szCs w:val="24"/>
        </w:rPr>
        <w:t>º 43</w:t>
      </w:r>
      <w:r w:rsidRPr="009361B1">
        <w:rPr>
          <w:rFonts w:cstheme="minorHAnsi"/>
          <w:b/>
          <w:sz w:val="24"/>
          <w:szCs w:val="24"/>
        </w:rPr>
        <w:t>/2023</w:t>
      </w:r>
    </w:p>
    <w:p w:rsidR="009361B1" w:rsidRPr="009361B1" w:rsidRDefault="009361B1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F49A5" w:rsidRPr="009361B1" w:rsidRDefault="00EE7851" w:rsidP="009361B1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EE7851">
        <w:rPr>
          <w:rFonts w:cstheme="minorHAnsi"/>
          <w:i/>
          <w:sz w:val="24"/>
          <w:szCs w:val="24"/>
        </w:rPr>
        <w:t>AUTORIZA O PODER EXECUTIVO A ASSINAR O SEGUNDO TERMO ADITIVO E DÁ OUTRAS PROVIDÊNCIAS</w:t>
      </w:r>
      <w:r w:rsidRPr="009361B1">
        <w:rPr>
          <w:rFonts w:cstheme="minorHAnsi"/>
          <w:i/>
          <w:sz w:val="24"/>
          <w:szCs w:val="24"/>
        </w:rPr>
        <w:t>.</w:t>
      </w:r>
    </w:p>
    <w:p w:rsidR="009361B1" w:rsidRDefault="009361B1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7851" w:rsidRPr="00EE785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7851">
        <w:rPr>
          <w:rFonts w:cstheme="minorHAnsi"/>
          <w:sz w:val="24"/>
          <w:szCs w:val="24"/>
        </w:rPr>
        <w:t>O Prefeito de Itapeva, MG, Daniel Pereira do Couto, no uso de suas atribuições legais, faz saber que a Câmara Municipal ap</w:t>
      </w:r>
      <w:r>
        <w:rPr>
          <w:rFonts w:cstheme="minorHAnsi"/>
          <w:sz w:val="24"/>
          <w:szCs w:val="24"/>
        </w:rPr>
        <w:t xml:space="preserve">rovou e ele sanciona a seguinte </w:t>
      </w:r>
      <w:r w:rsidRPr="00EE7851">
        <w:rPr>
          <w:rFonts w:cstheme="minorHAnsi"/>
          <w:sz w:val="24"/>
          <w:szCs w:val="24"/>
        </w:rPr>
        <w:t>Lei:</w:t>
      </w:r>
    </w:p>
    <w:p w:rsidR="00EE7851" w:rsidRPr="00EE785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785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7851">
        <w:rPr>
          <w:rFonts w:cstheme="minorHAnsi"/>
          <w:b/>
          <w:sz w:val="24"/>
          <w:szCs w:val="24"/>
        </w:rPr>
        <w:t>Art. 1˚</w:t>
      </w:r>
      <w:r w:rsidRPr="00EE7851">
        <w:rPr>
          <w:rFonts w:cstheme="minorHAnsi"/>
          <w:sz w:val="24"/>
          <w:szCs w:val="24"/>
        </w:rPr>
        <w:t xml:space="preserve"> - Fica o Poder Executivo autorizado a assinar o Segundo Termo Aditivo ao Protocolo de Intenções, firmado em 06/10/2022 com a empresa ITAPEVA DESENVOLVIMENTO LOGÍSTICO LTDA., inscrita no CNPJ nº 43.483.519/0001-80, cuja minuta anexa fica fazendo parte integrante desta Lei.</w:t>
      </w:r>
    </w:p>
    <w:p w:rsidR="00EE785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7851" w:rsidRPr="00EE785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7851">
        <w:rPr>
          <w:rFonts w:cstheme="minorHAnsi"/>
          <w:b/>
          <w:sz w:val="24"/>
          <w:szCs w:val="24"/>
        </w:rPr>
        <w:t>Art. 2˚.</w:t>
      </w:r>
      <w:r>
        <w:rPr>
          <w:rFonts w:cstheme="minorHAnsi"/>
          <w:sz w:val="24"/>
          <w:szCs w:val="24"/>
        </w:rPr>
        <w:t xml:space="preserve"> </w:t>
      </w:r>
      <w:r w:rsidRPr="00EE7851">
        <w:rPr>
          <w:rFonts w:cstheme="minorHAnsi"/>
          <w:sz w:val="24"/>
          <w:szCs w:val="24"/>
        </w:rPr>
        <w:t>As despesas incorridas na execução da presente lei correrão por conta de dotação orçamentária específica, constante no orçamento municipal para o corrente ano.</w:t>
      </w:r>
    </w:p>
    <w:p w:rsidR="00EE7851" w:rsidRPr="00EE785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785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7851">
        <w:rPr>
          <w:rFonts w:cstheme="minorHAnsi"/>
          <w:b/>
          <w:sz w:val="24"/>
          <w:szCs w:val="24"/>
        </w:rPr>
        <w:t>Art. 3˚.</w:t>
      </w:r>
      <w:r>
        <w:rPr>
          <w:rFonts w:cstheme="minorHAnsi"/>
          <w:sz w:val="24"/>
          <w:szCs w:val="24"/>
        </w:rPr>
        <w:t xml:space="preserve"> E</w:t>
      </w:r>
      <w:bookmarkStart w:id="0" w:name="_GoBack"/>
      <w:bookmarkEnd w:id="0"/>
      <w:r w:rsidRPr="00EE7851">
        <w:rPr>
          <w:rFonts w:cstheme="minorHAnsi"/>
          <w:sz w:val="24"/>
          <w:szCs w:val="24"/>
        </w:rPr>
        <w:t>sta Lei entra em vigor na data de sua publicação.</w:t>
      </w:r>
    </w:p>
    <w:p w:rsidR="00EE7851" w:rsidRPr="009361B1" w:rsidRDefault="00EE7851" w:rsidP="00EE78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EE7851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2</w:t>
      </w:r>
      <w:r w:rsidR="0061593C" w:rsidRPr="009361B1">
        <w:rPr>
          <w:rFonts w:cstheme="minorHAnsi"/>
          <w:sz w:val="24"/>
          <w:szCs w:val="24"/>
        </w:rPr>
        <w:t>2 de dezembro de 2023.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61B1">
        <w:rPr>
          <w:rFonts w:cstheme="minorHAnsi"/>
          <w:sz w:val="24"/>
          <w:szCs w:val="24"/>
        </w:rPr>
        <w:t>Comissão Permanente de Legislação, Justiça e Redação Final.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9361B1">
        <w:rPr>
          <w:rFonts w:cstheme="minorHAnsi"/>
          <w:b/>
          <w:i/>
          <w:sz w:val="24"/>
          <w:szCs w:val="24"/>
        </w:rPr>
        <w:t>ELIVELTON DA SILVA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61B1">
        <w:rPr>
          <w:rFonts w:cstheme="minorHAnsi"/>
          <w:sz w:val="24"/>
          <w:szCs w:val="24"/>
        </w:rPr>
        <w:t>Presidente da CLJRF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9361B1">
        <w:rPr>
          <w:rFonts w:cstheme="minorHAnsi"/>
          <w:b/>
          <w:i/>
          <w:sz w:val="24"/>
          <w:szCs w:val="24"/>
        </w:rPr>
        <w:t>TONI TOHIO YAMASHITA</w:t>
      </w:r>
    </w:p>
    <w:p w:rsid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61B1">
        <w:rPr>
          <w:rFonts w:cstheme="minorHAnsi"/>
          <w:sz w:val="24"/>
          <w:szCs w:val="24"/>
        </w:rPr>
        <w:t>Vice-Presidente</w:t>
      </w:r>
    </w:p>
    <w:p w:rsidR="009361B1" w:rsidRPr="009361B1" w:rsidRDefault="009361B1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b/>
          <w:i/>
          <w:sz w:val="24"/>
          <w:szCs w:val="24"/>
        </w:rPr>
      </w:pPr>
      <w:r w:rsidRPr="009361B1">
        <w:rPr>
          <w:b/>
          <w:i/>
          <w:sz w:val="24"/>
          <w:szCs w:val="24"/>
        </w:rPr>
        <w:t>SINVALDO JOSÉ LOPES</w:t>
      </w:r>
    </w:p>
    <w:p w:rsidR="0061593C" w:rsidRPr="009361B1" w:rsidRDefault="0061593C" w:rsidP="009361B1">
      <w:pPr>
        <w:spacing w:after="0" w:line="240" w:lineRule="auto"/>
        <w:jc w:val="both"/>
        <w:rPr>
          <w:sz w:val="24"/>
          <w:szCs w:val="24"/>
        </w:rPr>
      </w:pPr>
      <w:r w:rsidRPr="009361B1">
        <w:rPr>
          <w:sz w:val="24"/>
          <w:szCs w:val="24"/>
        </w:rPr>
        <w:t>Membro</w:t>
      </w:r>
    </w:p>
    <w:sectPr w:rsidR="0061593C" w:rsidRPr="009361B1" w:rsidSect="009361B1">
      <w:headerReference w:type="default" r:id="rId9"/>
      <w:footerReference w:type="default" r:id="rId10"/>
      <w:pgSz w:w="11907" w:h="16840"/>
      <w:pgMar w:top="1701" w:right="1134" w:bottom="0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36" w:rsidRDefault="00545436">
      <w:pPr>
        <w:spacing w:after="0" w:line="240" w:lineRule="auto"/>
      </w:pPr>
      <w:r>
        <w:separator/>
      </w:r>
    </w:p>
  </w:endnote>
  <w:endnote w:type="continuationSeparator" w:id="0">
    <w:p w:rsidR="00545436" w:rsidRDefault="005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36" w:rsidRDefault="00545436">
      <w:pPr>
        <w:spacing w:after="0" w:line="240" w:lineRule="auto"/>
      </w:pPr>
      <w:r>
        <w:separator/>
      </w:r>
    </w:p>
  </w:footnote>
  <w:footnote w:type="continuationSeparator" w:id="0">
    <w:p w:rsidR="00545436" w:rsidRDefault="0054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 w:rsidRPr="00962157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Pr="00962157" w:rsidRDefault="00C4285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8E01E95" wp14:editId="0901FC72">
                <wp:extent cx="990600" cy="78105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rPr>
              <w:sz w:val="32"/>
              <w:szCs w:val="32"/>
            </w:rPr>
            <w:t>C</w:t>
          </w:r>
          <w:r>
            <w:rPr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Estado de Minas Gerais</w:t>
          </w:r>
        </w:p>
        <w:p w:rsidR="0053643B" w:rsidRPr="00962157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 w:rsidRPr="00962157">
            <w:t>Rua Otavio Lemes da Silva, 152 - Centro - 37655-</w:t>
          </w:r>
          <w:proofErr w:type="gramStart"/>
          <w:r w:rsidRPr="00962157">
            <w:t>000</w:t>
          </w:r>
          <w:proofErr w:type="gramEnd"/>
        </w:p>
        <w:p w:rsidR="0053643B" w:rsidRPr="00962157" w:rsidRDefault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 w:rsidRPr="00962157">
            <w:t>Tel</w:t>
          </w:r>
          <w:proofErr w:type="spellEnd"/>
          <w:r w:rsidR="0053643B" w:rsidRPr="00962157">
            <w:t xml:space="preserve">: (35) 3434.1177 e 3434.1582 </w:t>
          </w:r>
        </w:p>
        <w:p w:rsidR="0053643B" w:rsidRPr="00962157" w:rsidRDefault="00CC3310" w:rsidP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t>Site: www.</w:t>
          </w:r>
          <w:r w:rsidR="0053643B" w:rsidRPr="00962157">
            <w:t>itapeva.mg.</w:t>
          </w:r>
          <w:r w:rsidRPr="00962157">
            <w:t>leg.br- e-mail: camara@</w:t>
          </w:r>
          <w:r w:rsidR="0053643B" w:rsidRPr="00962157">
            <w:t>itapeva.mg.</w:t>
          </w:r>
          <w:r w:rsidRPr="00962157">
            <w:t>leg</w:t>
          </w:r>
          <w:r w:rsidR="0053643B" w:rsidRPr="00962157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5A"/>
    <w:rsid w:val="00061584"/>
    <w:rsid w:val="00070B45"/>
    <w:rsid w:val="000D39C4"/>
    <w:rsid w:val="000D71FB"/>
    <w:rsid w:val="0011453A"/>
    <w:rsid w:val="00154035"/>
    <w:rsid w:val="001872B4"/>
    <w:rsid w:val="001954C9"/>
    <w:rsid w:val="001E496E"/>
    <w:rsid w:val="001E69DE"/>
    <w:rsid w:val="001E7A6F"/>
    <w:rsid w:val="002558B9"/>
    <w:rsid w:val="002D37D6"/>
    <w:rsid w:val="00323386"/>
    <w:rsid w:val="00326B9B"/>
    <w:rsid w:val="00344D03"/>
    <w:rsid w:val="0034757B"/>
    <w:rsid w:val="00395510"/>
    <w:rsid w:val="003D0418"/>
    <w:rsid w:val="0040448F"/>
    <w:rsid w:val="00412187"/>
    <w:rsid w:val="004130B4"/>
    <w:rsid w:val="00444454"/>
    <w:rsid w:val="00462971"/>
    <w:rsid w:val="004B58C0"/>
    <w:rsid w:val="004C02D7"/>
    <w:rsid w:val="004C6019"/>
    <w:rsid w:val="004D54DD"/>
    <w:rsid w:val="004E03AD"/>
    <w:rsid w:val="004E4D1C"/>
    <w:rsid w:val="0053643B"/>
    <w:rsid w:val="0054319F"/>
    <w:rsid w:val="00545436"/>
    <w:rsid w:val="0057521F"/>
    <w:rsid w:val="00576BD5"/>
    <w:rsid w:val="005A0948"/>
    <w:rsid w:val="005D6DB4"/>
    <w:rsid w:val="005D77D6"/>
    <w:rsid w:val="0061046E"/>
    <w:rsid w:val="0061593C"/>
    <w:rsid w:val="00631C39"/>
    <w:rsid w:val="00666C74"/>
    <w:rsid w:val="006D2234"/>
    <w:rsid w:val="006E4A1F"/>
    <w:rsid w:val="0074085B"/>
    <w:rsid w:val="007423E7"/>
    <w:rsid w:val="007511AD"/>
    <w:rsid w:val="00773C9A"/>
    <w:rsid w:val="007A3711"/>
    <w:rsid w:val="007D2D6F"/>
    <w:rsid w:val="007D6B3B"/>
    <w:rsid w:val="007E4481"/>
    <w:rsid w:val="007E586B"/>
    <w:rsid w:val="007F0C0E"/>
    <w:rsid w:val="00817B69"/>
    <w:rsid w:val="00826D31"/>
    <w:rsid w:val="0083273B"/>
    <w:rsid w:val="00833B13"/>
    <w:rsid w:val="008A799C"/>
    <w:rsid w:val="009361B1"/>
    <w:rsid w:val="00947970"/>
    <w:rsid w:val="00962157"/>
    <w:rsid w:val="009967C7"/>
    <w:rsid w:val="009B5EBD"/>
    <w:rsid w:val="009C5AE2"/>
    <w:rsid w:val="009E178B"/>
    <w:rsid w:val="009F49A5"/>
    <w:rsid w:val="00A0617E"/>
    <w:rsid w:val="00A33087"/>
    <w:rsid w:val="00A3353D"/>
    <w:rsid w:val="00A35A6E"/>
    <w:rsid w:val="00A945CF"/>
    <w:rsid w:val="00A950B1"/>
    <w:rsid w:val="00B0409A"/>
    <w:rsid w:val="00B2193E"/>
    <w:rsid w:val="00B2591F"/>
    <w:rsid w:val="00B70B68"/>
    <w:rsid w:val="00B839A3"/>
    <w:rsid w:val="00BA1F1D"/>
    <w:rsid w:val="00BC4AD5"/>
    <w:rsid w:val="00BD7A85"/>
    <w:rsid w:val="00BF203A"/>
    <w:rsid w:val="00C4285A"/>
    <w:rsid w:val="00C65A24"/>
    <w:rsid w:val="00C951C5"/>
    <w:rsid w:val="00CC3310"/>
    <w:rsid w:val="00CE14AC"/>
    <w:rsid w:val="00CF2703"/>
    <w:rsid w:val="00D010DF"/>
    <w:rsid w:val="00D25271"/>
    <w:rsid w:val="00D33DC4"/>
    <w:rsid w:val="00D453C5"/>
    <w:rsid w:val="00DA3AE4"/>
    <w:rsid w:val="00DB4875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EE7851"/>
    <w:rsid w:val="00EF196D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49A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49A5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9F49A5"/>
    <w:pPr>
      <w:spacing w:after="120" w:line="259" w:lineRule="auto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49A5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49A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49A5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9F49A5"/>
    <w:pPr>
      <w:spacing w:after="120" w:line="259" w:lineRule="auto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49A5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valdo\Desktop\SAPL\2023\Reda&#231;&#227;o%20Final%20de%20Projetos\Reda&#231;&#227;o%20Final%20PLO%2025-202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1CE5-6F3A-4E2E-A1FE-57F8F217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PLO 25-2023.dot</Template>
  <TotalTime>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2023-12-22T14:25:00Z</cp:lastPrinted>
  <dcterms:created xsi:type="dcterms:W3CDTF">2023-12-22T14:16:00Z</dcterms:created>
  <dcterms:modified xsi:type="dcterms:W3CDTF">2023-12-22T14:25:00Z</dcterms:modified>
</cp:coreProperties>
</file>